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5C735" w14:textId="3A8388A0" w:rsidR="003E7AF1" w:rsidRDefault="004C6D21" w:rsidP="4788394A">
      <w:pPr>
        <w:pStyle w:val="Heading1"/>
      </w:pPr>
      <w:r>
        <w:t>ADSA PRIZE N</w:t>
      </w:r>
      <w:r w:rsidR="1A513B54">
        <w:t>OMINATION</w:t>
      </w:r>
      <w:r>
        <w:t xml:space="preserve"> COVER PAGE</w:t>
      </w:r>
    </w:p>
    <w:p w14:paraId="212ACC0A" w14:textId="5AF7C720" w:rsidR="00C30ADF" w:rsidRPr="00240391" w:rsidRDefault="00C30ADF" w:rsidP="037C61EF">
      <w:pPr>
        <w:rPr>
          <w:i/>
          <w:iCs/>
        </w:rPr>
      </w:pPr>
      <w:r w:rsidRPr="037C61EF">
        <w:rPr>
          <w:i/>
          <w:iCs/>
        </w:rPr>
        <w:t xml:space="preserve">Please complete the following fields and attach this cover page when </w:t>
      </w:r>
      <w:r w:rsidR="00240391" w:rsidRPr="037C61EF">
        <w:rPr>
          <w:i/>
          <w:iCs/>
        </w:rPr>
        <w:t>submit</w:t>
      </w:r>
      <w:r w:rsidR="00961575" w:rsidRPr="037C61EF">
        <w:rPr>
          <w:i/>
          <w:iCs/>
        </w:rPr>
        <w:t>ting</w:t>
      </w:r>
      <w:r w:rsidR="00240391" w:rsidRPr="037C61EF">
        <w:rPr>
          <w:i/>
          <w:iCs/>
        </w:rPr>
        <w:t xml:space="preserve"> your application. Please note that late </w:t>
      </w:r>
      <w:r w:rsidR="5806BDC0" w:rsidRPr="037C61EF">
        <w:rPr>
          <w:i/>
          <w:iCs/>
        </w:rPr>
        <w:t xml:space="preserve">nominations </w:t>
      </w:r>
      <w:r w:rsidR="00240391" w:rsidRPr="037C61EF">
        <w:rPr>
          <w:i/>
          <w:iCs/>
        </w:rPr>
        <w:t>may not be accepted.</w:t>
      </w:r>
      <w:r w:rsidR="55C0BABD" w:rsidRPr="037C61EF">
        <w:rPr>
          <w:i/>
          <w:iCs/>
        </w:rPr>
        <w:t xml:space="preserve"> For enquiries, please contact </w:t>
      </w:r>
      <w:hyperlink r:id="rId7" w:history="1">
        <w:r w:rsidR="55C0BABD" w:rsidRPr="037C61EF">
          <w:rPr>
            <w:rStyle w:val="Hyperlink"/>
            <w:i/>
            <w:iCs/>
          </w:rPr>
          <w:t>prizes@adsa.edu.au</w:t>
        </w:r>
      </w:hyperlink>
      <w:r w:rsidR="7D88BC8A" w:rsidRPr="037C61EF">
        <w:rPr>
          <w:i/>
          <w:iCs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4788394A" w14:paraId="7BFC4753" w14:textId="77777777" w:rsidTr="0532092A">
        <w:trPr>
          <w:trHeight w:val="300"/>
        </w:trPr>
        <w:tc>
          <w:tcPr>
            <w:tcW w:w="4508" w:type="dxa"/>
          </w:tcPr>
          <w:p w14:paraId="719B8C8C" w14:textId="5D7EEFAC" w:rsidR="3062D317" w:rsidRDefault="00B938CE">
            <w:r>
              <w:t xml:space="preserve">Name of </w:t>
            </w:r>
            <w:r w:rsidR="1EC0C599">
              <w:t>nominee</w:t>
            </w:r>
          </w:p>
        </w:tc>
        <w:tc>
          <w:tcPr>
            <w:tcW w:w="4508" w:type="dxa"/>
          </w:tcPr>
          <w:p w14:paraId="08AA270D" w14:textId="53EAC93D" w:rsidR="4788394A" w:rsidRDefault="4788394A" w:rsidP="4788394A"/>
        </w:tc>
      </w:tr>
      <w:tr w:rsidR="037C61EF" w14:paraId="11BE6B5A" w14:textId="77777777" w:rsidTr="0532092A">
        <w:trPr>
          <w:trHeight w:val="300"/>
        </w:trPr>
        <w:tc>
          <w:tcPr>
            <w:tcW w:w="4508" w:type="dxa"/>
          </w:tcPr>
          <w:p w14:paraId="14147294" w14:textId="08445D12" w:rsidR="1EC0C599" w:rsidRDefault="1EC0C599" w:rsidP="037C61EF">
            <w:r>
              <w:t>Name of nominator (if different)</w:t>
            </w:r>
          </w:p>
        </w:tc>
        <w:tc>
          <w:tcPr>
            <w:tcW w:w="4508" w:type="dxa"/>
          </w:tcPr>
          <w:p w14:paraId="057DC722" w14:textId="0ED0E9A8" w:rsidR="037C61EF" w:rsidRDefault="037C61EF" w:rsidP="037C61EF"/>
        </w:tc>
      </w:tr>
      <w:tr w:rsidR="008877F7" w14:paraId="01E3EE61" w14:textId="77777777" w:rsidTr="0532092A">
        <w:trPr>
          <w:trHeight w:val="300"/>
        </w:trPr>
        <w:tc>
          <w:tcPr>
            <w:tcW w:w="4508" w:type="dxa"/>
          </w:tcPr>
          <w:p w14:paraId="6AA625FC" w14:textId="7826B94A" w:rsidR="008877F7" w:rsidRDefault="008877F7">
            <w:r>
              <w:t>Affiliation</w:t>
            </w:r>
            <w:r w:rsidR="0031135B">
              <w:t xml:space="preserve"> (name of institution or “independent researcher</w:t>
            </w:r>
            <w:r w:rsidR="00D66926">
              <w:t>”</w:t>
            </w:r>
            <w:r w:rsidR="0031135B">
              <w:t xml:space="preserve"> if not affiliated)</w:t>
            </w:r>
          </w:p>
        </w:tc>
        <w:tc>
          <w:tcPr>
            <w:tcW w:w="4508" w:type="dxa"/>
          </w:tcPr>
          <w:p w14:paraId="030C173B" w14:textId="77777777" w:rsidR="008877F7" w:rsidRDefault="008877F7" w:rsidP="4788394A"/>
        </w:tc>
      </w:tr>
      <w:tr w:rsidR="4788394A" w14:paraId="7AF67716" w14:textId="77777777" w:rsidTr="0532092A">
        <w:trPr>
          <w:trHeight w:val="300"/>
        </w:trPr>
        <w:tc>
          <w:tcPr>
            <w:tcW w:w="4508" w:type="dxa"/>
          </w:tcPr>
          <w:p w14:paraId="307CCD6B" w14:textId="2C211811" w:rsidR="3062D317" w:rsidRDefault="00B938CE">
            <w:r>
              <w:t xml:space="preserve">Prize for which you are </w:t>
            </w:r>
            <w:r w:rsidR="1538F71F">
              <w:t>nominating</w:t>
            </w:r>
          </w:p>
        </w:tc>
        <w:sdt>
          <w:sdtPr>
            <w:id w:val="1229038225"/>
            <w:placeholder>
              <w:docPart w:val="0C9F25071C63354C872A8C4D1E44F6B1"/>
            </w:placeholder>
            <w:showingPlcHdr/>
            <w:dropDownList>
              <w:listItem w:value="Choose an item."/>
              <w:listItem w:displayText="Marlis Thiersche Prize" w:value="Marlis Thiersche Prize"/>
              <w:listItem w:displayText="Philip Parsons Prize" w:value="Philip Parsons Prize"/>
              <w:listItem w:displayText="Rob Jordan Prize" w:value="Rob Jordan Prize"/>
              <w:listItem w:displayText="Veronica Kelly Prize" w:value="Veronica Kelly Prize"/>
              <w:listItem w:displayText="Geoffrey Milne Bursary" w:value="Geoffrey Milne Bursary"/>
              <w:listItem w:displayText="ADSA Publication Subsidy Scheme" w:value="ADSA Publication Subsidy Scheme"/>
              <w:listItem w:displayText="Joanne Tompkins Prize" w:value="Joanne Tompkins Prize"/>
              <w:listItem w:displayText="Peta Tait Prize" w:value="Peta Tait Prize"/>
              <w:listItem w:displayText="Victor Emeljanow Bursary" w:value="Victor Emeljanow Bursary"/>
              <w:listItem w:displayText="Flinders University AusStage Prize" w:value="Flinders University AusStage Prize"/>
            </w:dropDownList>
          </w:sdtPr>
          <w:sdtContent>
            <w:tc>
              <w:tcPr>
                <w:tcW w:w="4508" w:type="dxa"/>
              </w:tcPr>
              <w:p w14:paraId="49FDDC5F" w14:textId="5F9260E3" w:rsidR="4788394A" w:rsidRDefault="009F4F64" w:rsidP="4788394A">
                <w:r w:rsidRPr="00031F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4788394A" w14:paraId="06D7EA10" w14:textId="77777777" w:rsidTr="0532092A">
        <w:trPr>
          <w:trHeight w:val="300"/>
        </w:trPr>
        <w:tc>
          <w:tcPr>
            <w:tcW w:w="4508" w:type="dxa"/>
          </w:tcPr>
          <w:p w14:paraId="4FA0EB6C" w14:textId="37A57F67" w:rsidR="3062D317" w:rsidRDefault="00B938CE" w:rsidP="037C61EF">
            <w:r>
              <w:t xml:space="preserve">Are you a current paid member of </w:t>
            </w:r>
            <w:r w:rsidR="0056603E">
              <w:t>ADSA</w:t>
            </w:r>
            <w:r>
              <w:t>?</w:t>
            </w:r>
            <w:r w:rsidR="13BC74A9">
              <w:t xml:space="preserve"> (If you are unsure, please contact </w:t>
            </w:r>
            <w:hyperlink r:id="rId8">
              <w:r w:rsidR="13BC74A9" w:rsidRPr="037C61EF">
                <w:rPr>
                  <w:rStyle w:val="Hyperlink"/>
                </w:rPr>
                <w:t>treasurer@adsa.edu.au</w:t>
              </w:r>
            </w:hyperlink>
            <w:r w:rsidR="13BC74A9">
              <w:t>)</w:t>
            </w:r>
          </w:p>
        </w:tc>
        <w:sdt>
          <w:sdtPr>
            <w:id w:val="490523363"/>
            <w:placeholder>
              <w:docPart w:val="0C9F25071C63354C872A8C4D1E44F6B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4508" w:type="dxa"/>
              </w:tcPr>
              <w:p w14:paraId="3ADBA179" w14:textId="62B46CAC" w:rsidR="4788394A" w:rsidRDefault="00FE0FF4" w:rsidP="4788394A">
                <w:r w:rsidRPr="00031F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E0FF4" w14:paraId="0546BAF3" w14:textId="77777777" w:rsidTr="0532092A">
        <w:trPr>
          <w:trHeight w:val="300"/>
        </w:trPr>
        <w:tc>
          <w:tcPr>
            <w:tcW w:w="4508" w:type="dxa"/>
          </w:tcPr>
          <w:p w14:paraId="071EFEE5" w14:textId="5916072C" w:rsidR="00FE0FF4" w:rsidRDefault="00FE0FF4" w:rsidP="00FE0FF4">
            <w:r>
              <w:t xml:space="preserve">Were you a member for the relevant period of the award for which you are </w:t>
            </w:r>
            <w:r w:rsidR="1ADBE9C2">
              <w:t>nominating</w:t>
            </w:r>
            <w:r>
              <w:t>?</w:t>
            </w:r>
            <w:r w:rsidR="5940152D">
              <w:t xml:space="preserve"> (If you are unsure, please contact </w:t>
            </w:r>
            <w:hyperlink r:id="rId9">
              <w:r w:rsidR="5940152D" w:rsidRPr="0532092A">
                <w:rPr>
                  <w:rStyle w:val="Hyperlink"/>
                </w:rPr>
                <w:t>treasurer@adsa.edu.au</w:t>
              </w:r>
            </w:hyperlink>
            <w:r w:rsidR="0A2827A0">
              <w:t xml:space="preserve"> to ensure your fees are up to date</w:t>
            </w:r>
            <w:r w:rsidR="5940152D">
              <w:t>)</w:t>
            </w:r>
          </w:p>
        </w:tc>
        <w:sdt>
          <w:sdtPr>
            <w:id w:val="-650135340"/>
            <w:placeholder>
              <w:docPart w:val="53D502BECD6DB2498A15FCC64BE9433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4508" w:type="dxa"/>
              </w:tcPr>
              <w:p w14:paraId="222EDA40" w14:textId="59EA0CB6" w:rsidR="00FE0FF4" w:rsidRDefault="00FE0FF4" w:rsidP="00FE0FF4">
                <w:r w:rsidRPr="00031F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E0FF4" w14:paraId="32DC8863" w14:textId="77777777" w:rsidTr="0532092A">
        <w:trPr>
          <w:trHeight w:val="300"/>
        </w:trPr>
        <w:tc>
          <w:tcPr>
            <w:tcW w:w="4508" w:type="dxa"/>
          </w:tcPr>
          <w:p w14:paraId="5362AAEC" w14:textId="2C6D04DB" w:rsidR="00FE0FF4" w:rsidRDefault="00FE0FF4" w:rsidP="00FE0FF4">
            <w:r>
              <w:t>Have you checked the criteria for eligibility</w:t>
            </w:r>
            <w:r w:rsidR="08FA183F">
              <w:t>,</w:t>
            </w:r>
            <w:r>
              <w:t xml:space="preserve"> and can </w:t>
            </w:r>
            <w:r w:rsidR="1E3B39D9">
              <w:t xml:space="preserve">you </w:t>
            </w:r>
            <w:r>
              <w:t>confirm that you</w:t>
            </w:r>
            <w:r w:rsidR="75B7370E">
              <w:t xml:space="preserve"> are (or the person you are nominati</w:t>
            </w:r>
            <w:r w:rsidR="21E67A03">
              <w:t>ng</w:t>
            </w:r>
            <w:r w:rsidR="75B7370E">
              <w:t xml:space="preserve"> is)</w:t>
            </w:r>
            <w:r>
              <w:t xml:space="preserve"> eligible for this prize?</w:t>
            </w:r>
          </w:p>
        </w:tc>
        <w:sdt>
          <w:sdtPr>
            <w:id w:val="-1796367083"/>
            <w:placeholder>
              <w:docPart w:val="98A902B6B585D34DA4A0B9E9EF73A22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4508" w:type="dxa"/>
              </w:tcPr>
              <w:p w14:paraId="2DBC22BA" w14:textId="719E5CD6" w:rsidR="00FE0FF4" w:rsidRDefault="00FE0FF4" w:rsidP="00FE0FF4">
                <w:r w:rsidRPr="00031F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43A20" w14:paraId="110838FD" w14:textId="77777777" w:rsidTr="0532092A">
        <w:trPr>
          <w:trHeight w:val="300"/>
        </w:trPr>
        <w:tc>
          <w:tcPr>
            <w:tcW w:w="4508" w:type="dxa"/>
          </w:tcPr>
          <w:p w14:paraId="0DB54429" w14:textId="4968FFE4" w:rsidR="00E43A20" w:rsidRDefault="00E43A20" w:rsidP="00FE0FF4">
            <w:r>
              <w:t>Please list the attachments you have included in this application</w:t>
            </w:r>
          </w:p>
        </w:tc>
        <w:tc>
          <w:tcPr>
            <w:tcW w:w="4508" w:type="dxa"/>
          </w:tcPr>
          <w:p w14:paraId="7E049655" w14:textId="77777777" w:rsidR="00E43A20" w:rsidRDefault="00E43A20" w:rsidP="00FE0FF4"/>
        </w:tc>
      </w:tr>
      <w:tr w:rsidR="004B68CE" w14:paraId="0330A241" w14:textId="77777777" w:rsidTr="0532092A">
        <w:trPr>
          <w:trHeight w:val="300"/>
        </w:trPr>
        <w:tc>
          <w:tcPr>
            <w:tcW w:w="4508" w:type="dxa"/>
          </w:tcPr>
          <w:p w14:paraId="1A16F863" w14:textId="18B13752" w:rsidR="004B68CE" w:rsidRDefault="004B68CE" w:rsidP="00FE0FF4">
            <w:r>
              <w:t>Any other details</w:t>
            </w:r>
            <w:r w:rsidR="005F4BC8">
              <w:t xml:space="preserve"> or notes</w:t>
            </w:r>
          </w:p>
        </w:tc>
        <w:tc>
          <w:tcPr>
            <w:tcW w:w="4508" w:type="dxa"/>
          </w:tcPr>
          <w:p w14:paraId="0F158988" w14:textId="77777777" w:rsidR="004B68CE" w:rsidRDefault="004B68CE" w:rsidP="00FE0FF4"/>
          <w:p w14:paraId="7E439ED1" w14:textId="77777777" w:rsidR="00C06B38" w:rsidRDefault="00C06B38" w:rsidP="00FE0FF4"/>
        </w:tc>
      </w:tr>
    </w:tbl>
    <w:p w14:paraId="7E11AB83" w14:textId="15C47C36" w:rsidR="00F81F95" w:rsidRPr="009E2ACE" w:rsidRDefault="00F81F95" w:rsidP="00C06B38">
      <w:pPr>
        <w:pStyle w:val="NormalWeb"/>
        <w:shd w:val="clear" w:color="auto" w:fill="FFFFFF"/>
        <w:spacing w:before="0" w:after="0"/>
        <w:rPr>
          <w:rFonts w:ascii="Raleway" w:hAnsi="Raleway"/>
          <w:color w:val="555555"/>
          <w:sz w:val="20"/>
          <w:szCs w:val="20"/>
        </w:rPr>
      </w:pPr>
    </w:p>
    <w:sectPr w:rsidR="00F81F95" w:rsidRPr="009E2AC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22453" w14:textId="77777777" w:rsidR="007D253E" w:rsidRDefault="007D253E" w:rsidP="00673E4B">
      <w:pPr>
        <w:spacing w:after="0" w:line="240" w:lineRule="auto"/>
      </w:pPr>
      <w:r>
        <w:separator/>
      </w:r>
    </w:p>
  </w:endnote>
  <w:endnote w:type="continuationSeparator" w:id="0">
    <w:p w14:paraId="7190CC1B" w14:textId="77777777" w:rsidR="007D253E" w:rsidRDefault="007D253E" w:rsidP="00673E4B">
      <w:pPr>
        <w:spacing w:after="0" w:line="240" w:lineRule="auto"/>
      </w:pPr>
      <w:r>
        <w:continuationSeparator/>
      </w:r>
    </w:p>
  </w:endnote>
  <w:endnote w:type="continuationNotice" w:id="1">
    <w:p w14:paraId="3D10AFBD" w14:textId="77777777" w:rsidR="007D253E" w:rsidRDefault="007D25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aleway">
    <w:panose1 w:val="020B0604020202020204"/>
    <w:charset w:val="4D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007CB" w14:textId="5D118F5A" w:rsidR="009E2ACE" w:rsidRPr="007E3CE8" w:rsidRDefault="009E2ACE" w:rsidP="007E3CE8">
    <w:pPr>
      <w:pStyle w:val="Footer"/>
      <w:jc w:val="right"/>
      <w:rPr>
        <w:sz w:val="18"/>
        <w:szCs w:val="18"/>
      </w:rPr>
    </w:pPr>
    <w:r w:rsidRPr="007E3CE8">
      <w:rPr>
        <w:sz w:val="18"/>
        <w:szCs w:val="18"/>
      </w:rPr>
      <w:t>Version 1.</w:t>
    </w:r>
    <w:r w:rsidR="00C06B38">
      <w:rPr>
        <w:sz w:val="18"/>
        <w:szCs w:val="18"/>
      </w:rPr>
      <w:t>1</w:t>
    </w:r>
    <w:r w:rsidRPr="007E3CE8">
      <w:rPr>
        <w:sz w:val="18"/>
        <w:szCs w:val="18"/>
      </w:rPr>
      <w:t xml:space="preserve"> Updated </w:t>
    </w:r>
    <w:r w:rsidR="00411734" w:rsidRPr="007E3CE8">
      <w:rPr>
        <w:sz w:val="18"/>
        <w:szCs w:val="18"/>
      </w:rPr>
      <w:t>2024/0</w:t>
    </w:r>
    <w:r w:rsidR="00C06B38">
      <w:rPr>
        <w:sz w:val="18"/>
        <w:szCs w:val="18"/>
      </w:rPr>
      <w:t>8</w:t>
    </w:r>
    <w:r w:rsidR="00411734" w:rsidRPr="007E3CE8">
      <w:rPr>
        <w:sz w:val="18"/>
        <w:szCs w:val="18"/>
      </w:rPr>
      <w:t>/2</w:t>
    </w:r>
    <w:r w:rsidR="00C06B38">
      <w:rPr>
        <w:sz w:val="18"/>
        <w:szCs w:val="18"/>
      </w:rPr>
      <w:t>4</w:t>
    </w:r>
    <w:r w:rsidR="00411734" w:rsidRPr="007E3CE8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39C2E" w14:textId="77777777" w:rsidR="007D253E" w:rsidRDefault="007D253E" w:rsidP="00673E4B">
      <w:pPr>
        <w:spacing w:after="0" w:line="240" w:lineRule="auto"/>
      </w:pPr>
      <w:r>
        <w:separator/>
      </w:r>
    </w:p>
  </w:footnote>
  <w:footnote w:type="continuationSeparator" w:id="0">
    <w:p w14:paraId="54C6A788" w14:textId="77777777" w:rsidR="007D253E" w:rsidRDefault="007D253E" w:rsidP="00673E4B">
      <w:pPr>
        <w:spacing w:after="0" w:line="240" w:lineRule="auto"/>
      </w:pPr>
      <w:r>
        <w:continuationSeparator/>
      </w:r>
    </w:p>
  </w:footnote>
  <w:footnote w:type="continuationNotice" w:id="1">
    <w:p w14:paraId="3ACF46C9" w14:textId="77777777" w:rsidR="007D253E" w:rsidRDefault="007D25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6D1CD" w14:textId="7B97ABD4" w:rsidR="00673E4B" w:rsidRDefault="00D355BB">
    <w:pPr>
      <w:pStyle w:val="Header"/>
    </w:pPr>
    <w:r>
      <w:rPr>
        <w:noProof/>
      </w:rPr>
      <w:drawing>
        <wp:inline distT="0" distB="0" distL="0" distR="0" wp14:anchorId="49F04D9F" wp14:editId="28024ED9">
          <wp:extent cx="2209800" cy="1552575"/>
          <wp:effectExtent l="0" t="0" r="0" b="9525"/>
          <wp:docPr id="864888527" name="Picture 1" descr="AD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91D4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71774"/>
    <w:multiLevelType w:val="hybridMultilevel"/>
    <w:tmpl w:val="E7A2B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E7BB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C735D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3266C0"/>
    <w:multiLevelType w:val="multilevel"/>
    <w:tmpl w:val="821E4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616364"/>
    <w:multiLevelType w:val="multilevel"/>
    <w:tmpl w:val="5FF0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EC051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3D6878"/>
    <w:multiLevelType w:val="multilevel"/>
    <w:tmpl w:val="2B28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BA1849"/>
    <w:multiLevelType w:val="hybridMultilevel"/>
    <w:tmpl w:val="BAD61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E106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8E762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3303839">
    <w:abstractNumId w:val="4"/>
  </w:num>
  <w:num w:numId="2" w16cid:durableId="514728796">
    <w:abstractNumId w:val="3"/>
  </w:num>
  <w:num w:numId="3" w16cid:durableId="1638222461">
    <w:abstractNumId w:val="9"/>
  </w:num>
  <w:num w:numId="4" w16cid:durableId="1889298253">
    <w:abstractNumId w:val="10"/>
  </w:num>
  <w:num w:numId="5" w16cid:durableId="32119360">
    <w:abstractNumId w:val="6"/>
  </w:num>
  <w:num w:numId="6" w16cid:durableId="1571572677">
    <w:abstractNumId w:val="2"/>
  </w:num>
  <w:num w:numId="7" w16cid:durableId="559632068">
    <w:abstractNumId w:val="7"/>
  </w:num>
  <w:num w:numId="8" w16cid:durableId="1669358993">
    <w:abstractNumId w:val="0"/>
  </w:num>
  <w:num w:numId="9" w16cid:durableId="406224618">
    <w:abstractNumId w:val="1"/>
  </w:num>
  <w:num w:numId="10" w16cid:durableId="2122258468">
    <w:abstractNumId w:val="8"/>
  </w:num>
  <w:num w:numId="11" w16cid:durableId="9752614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21"/>
    <w:rsid w:val="0002227C"/>
    <w:rsid w:val="00075F02"/>
    <w:rsid w:val="00092B02"/>
    <w:rsid w:val="000A5445"/>
    <w:rsid w:val="000D1968"/>
    <w:rsid w:val="000D4A4C"/>
    <w:rsid w:val="000F24FD"/>
    <w:rsid w:val="0012670E"/>
    <w:rsid w:val="0013401B"/>
    <w:rsid w:val="0018599F"/>
    <w:rsid w:val="00193FB6"/>
    <w:rsid w:val="001D0A35"/>
    <w:rsid w:val="00206173"/>
    <w:rsid w:val="00212806"/>
    <w:rsid w:val="00221696"/>
    <w:rsid w:val="00223D03"/>
    <w:rsid w:val="00240391"/>
    <w:rsid w:val="00277082"/>
    <w:rsid w:val="002A6D7D"/>
    <w:rsid w:val="002D2C4D"/>
    <w:rsid w:val="0031135B"/>
    <w:rsid w:val="00330DD6"/>
    <w:rsid w:val="00344161"/>
    <w:rsid w:val="00371B33"/>
    <w:rsid w:val="00374B3C"/>
    <w:rsid w:val="00375C96"/>
    <w:rsid w:val="00380676"/>
    <w:rsid w:val="003A7D41"/>
    <w:rsid w:val="003C70B7"/>
    <w:rsid w:val="003D1E14"/>
    <w:rsid w:val="003E7AF1"/>
    <w:rsid w:val="00411734"/>
    <w:rsid w:val="004247BC"/>
    <w:rsid w:val="00442D62"/>
    <w:rsid w:val="00444861"/>
    <w:rsid w:val="004644CE"/>
    <w:rsid w:val="00470A73"/>
    <w:rsid w:val="004A5F5F"/>
    <w:rsid w:val="004B2D42"/>
    <w:rsid w:val="004B68CE"/>
    <w:rsid w:val="004C6D21"/>
    <w:rsid w:val="00507387"/>
    <w:rsid w:val="00511E22"/>
    <w:rsid w:val="005241A5"/>
    <w:rsid w:val="00535500"/>
    <w:rsid w:val="005444F8"/>
    <w:rsid w:val="0056603E"/>
    <w:rsid w:val="005F105F"/>
    <w:rsid w:val="005F4BC8"/>
    <w:rsid w:val="006247E2"/>
    <w:rsid w:val="00673E4B"/>
    <w:rsid w:val="00677F45"/>
    <w:rsid w:val="006B3C3B"/>
    <w:rsid w:val="006B4FC3"/>
    <w:rsid w:val="006E4CE8"/>
    <w:rsid w:val="00747970"/>
    <w:rsid w:val="00764092"/>
    <w:rsid w:val="007846D3"/>
    <w:rsid w:val="007B7CEC"/>
    <w:rsid w:val="007C238D"/>
    <w:rsid w:val="007C3ED3"/>
    <w:rsid w:val="007D253E"/>
    <w:rsid w:val="007E18D5"/>
    <w:rsid w:val="007E3CE8"/>
    <w:rsid w:val="00803D1D"/>
    <w:rsid w:val="00820C57"/>
    <w:rsid w:val="00833459"/>
    <w:rsid w:val="00840A62"/>
    <w:rsid w:val="0087277B"/>
    <w:rsid w:val="008877F7"/>
    <w:rsid w:val="008A439F"/>
    <w:rsid w:val="008A64B9"/>
    <w:rsid w:val="00944A03"/>
    <w:rsid w:val="00961575"/>
    <w:rsid w:val="00984914"/>
    <w:rsid w:val="009A45E8"/>
    <w:rsid w:val="009A5F6B"/>
    <w:rsid w:val="009E2ACE"/>
    <w:rsid w:val="009E6136"/>
    <w:rsid w:val="009F4F64"/>
    <w:rsid w:val="00A166D3"/>
    <w:rsid w:val="00A23377"/>
    <w:rsid w:val="00A26157"/>
    <w:rsid w:val="00A63520"/>
    <w:rsid w:val="00A636BA"/>
    <w:rsid w:val="00AB0A23"/>
    <w:rsid w:val="00AB18B3"/>
    <w:rsid w:val="00AD7EE4"/>
    <w:rsid w:val="00AF2826"/>
    <w:rsid w:val="00B11840"/>
    <w:rsid w:val="00B261AE"/>
    <w:rsid w:val="00B82BA6"/>
    <w:rsid w:val="00B938CE"/>
    <w:rsid w:val="00BB552F"/>
    <w:rsid w:val="00BC3FD7"/>
    <w:rsid w:val="00BE2D41"/>
    <w:rsid w:val="00C00770"/>
    <w:rsid w:val="00C06B38"/>
    <w:rsid w:val="00C1335C"/>
    <w:rsid w:val="00C30ADF"/>
    <w:rsid w:val="00CB5594"/>
    <w:rsid w:val="00CC269C"/>
    <w:rsid w:val="00CF4DD2"/>
    <w:rsid w:val="00CF578D"/>
    <w:rsid w:val="00CF6F2F"/>
    <w:rsid w:val="00D12E92"/>
    <w:rsid w:val="00D20BA8"/>
    <w:rsid w:val="00D233EC"/>
    <w:rsid w:val="00D31206"/>
    <w:rsid w:val="00D355BB"/>
    <w:rsid w:val="00D35963"/>
    <w:rsid w:val="00D4239C"/>
    <w:rsid w:val="00D509AF"/>
    <w:rsid w:val="00D66926"/>
    <w:rsid w:val="00D86411"/>
    <w:rsid w:val="00DA1EA9"/>
    <w:rsid w:val="00DA2A83"/>
    <w:rsid w:val="00DA5A10"/>
    <w:rsid w:val="00DA6404"/>
    <w:rsid w:val="00DB74BC"/>
    <w:rsid w:val="00E07FDD"/>
    <w:rsid w:val="00E42986"/>
    <w:rsid w:val="00E43A20"/>
    <w:rsid w:val="00E84D86"/>
    <w:rsid w:val="00EB04C7"/>
    <w:rsid w:val="00EE3C3E"/>
    <w:rsid w:val="00EF232C"/>
    <w:rsid w:val="00EF667A"/>
    <w:rsid w:val="00F24880"/>
    <w:rsid w:val="00F34379"/>
    <w:rsid w:val="00F81F95"/>
    <w:rsid w:val="00F9544C"/>
    <w:rsid w:val="00FB20E2"/>
    <w:rsid w:val="00FB4563"/>
    <w:rsid w:val="00FB5093"/>
    <w:rsid w:val="00FD77C8"/>
    <w:rsid w:val="00FE0FF4"/>
    <w:rsid w:val="037C61EF"/>
    <w:rsid w:val="0532092A"/>
    <w:rsid w:val="08FA183F"/>
    <w:rsid w:val="0A2827A0"/>
    <w:rsid w:val="13BC74A9"/>
    <w:rsid w:val="1538F71F"/>
    <w:rsid w:val="15AF66B5"/>
    <w:rsid w:val="15BA041C"/>
    <w:rsid w:val="18F619DB"/>
    <w:rsid w:val="1A513B54"/>
    <w:rsid w:val="1ADBE9C2"/>
    <w:rsid w:val="1DA767D9"/>
    <w:rsid w:val="1E3B39D9"/>
    <w:rsid w:val="1EC0C599"/>
    <w:rsid w:val="1FCCB358"/>
    <w:rsid w:val="205E5CFE"/>
    <w:rsid w:val="21E67A03"/>
    <w:rsid w:val="2F087617"/>
    <w:rsid w:val="3062D317"/>
    <w:rsid w:val="38F5866A"/>
    <w:rsid w:val="3D8D3EDF"/>
    <w:rsid w:val="40344DD6"/>
    <w:rsid w:val="408CFC37"/>
    <w:rsid w:val="45F453A1"/>
    <w:rsid w:val="4788394A"/>
    <w:rsid w:val="4A2D5D5C"/>
    <w:rsid w:val="4CE5B59B"/>
    <w:rsid w:val="4E076D5D"/>
    <w:rsid w:val="55C0BABD"/>
    <w:rsid w:val="5806BDC0"/>
    <w:rsid w:val="58B89C3C"/>
    <w:rsid w:val="5940152D"/>
    <w:rsid w:val="59468F1E"/>
    <w:rsid w:val="5A2089D6"/>
    <w:rsid w:val="5E700441"/>
    <w:rsid w:val="60352170"/>
    <w:rsid w:val="60D21C05"/>
    <w:rsid w:val="6541431D"/>
    <w:rsid w:val="67E4B885"/>
    <w:rsid w:val="6D1DBFA5"/>
    <w:rsid w:val="70903B66"/>
    <w:rsid w:val="7250E572"/>
    <w:rsid w:val="75B7370E"/>
    <w:rsid w:val="77690F80"/>
    <w:rsid w:val="78119C6E"/>
    <w:rsid w:val="7D88B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56E51"/>
  <w15:chartTrackingRefBased/>
  <w15:docId w15:val="{A0944C87-F7A6-B64E-ACE3-29D6B2B9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6D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6D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D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D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D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D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D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D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C6D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6D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D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D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6D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6D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D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D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6D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D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6D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6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6D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6D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6D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6D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6D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6D2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E7AF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DA5A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A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3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E4B"/>
  </w:style>
  <w:style w:type="paragraph" w:styleId="Footer">
    <w:name w:val="footer"/>
    <w:basedOn w:val="Normal"/>
    <w:link w:val="FooterChar"/>
    <w:uiPriority w:val="99"/>
    <w:unhideWhenUsed/>
    <w:rsid w:val="00673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E4B"/>
  </w:style>
  <w:style w:type="table" w:styleId="TableGrid">
    <w:name w:val="Table Grid"/>
    <w:basedOn w:val="TableNormal"/>
    <w:uiPriority w:val="59"/>
    <w:rsid w:val="00673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73E4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007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7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7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7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77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59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adsa.edu.au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prizes@adsa.edu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reasurer@adsa.edu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9F25071C63354C872A8C4D1E44F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65CBA-EF5B-F14F-A87D-6CBB398204F1}"/>
      </w:docPartPr>
      <w:docPartBody>
        <w:p w:rsidR="008D4A32" w:rsidRDefault="00E07FDD">
          <w:pPr>
            <w:pStyle w:val="0C9F25071C63354C872A8C4D1E44F6B1"/>
          </w:pPr>
          <w:r w:rsidRPr="00031FD2">
            <w:rPr>
              <w:rStyle w:val="PlaceholderText"/>
            </w:rPr>
            <w:t>Choose an item.</w:t>
          </w:r>
        </w:p>
      </w:docPartBody>
    </w:docPart>
    <w:docPart>
      <w:docPartPr>
        <w:name w:val="53D502BECD6DB2498A15FCC64BE9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6E816-63BC-B542-A56A-2504FAC93631}"/>
      </w:docPartPr>
      <w:docPartBody>
        <w:p w:rsidR="008D4A32" w:rsidRDefault="00E07FDD">
          <w:pPr>
            <w:pStyle w:val="53D502BECD6DB2498A15FCC64BE94333"/>
          </w:pPr>
          <w:r w:rsidRPr="00031FD2">
            <w:rPr>
              <w:rStyle w:val="PlaceholderText"/>
            </w:rPr>
            <w:t>Choose an item.</w:t>
          </w:r>
        </w:p>
      </w:docPartBody>
    </w:docPart>
    <w:docPart>
      <w:docPartPr>
        <w:name w:val="98A902B6B585D34DA4A0B9E9EF73A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9F834-9F50-5D49-A723-47DD564DE362}"/>
      </w:docPartPr>
      <w:docPartBody>
        <w:p w:rsidR="008D4A32" w:rsidRDefault="00E07FDD">
          <w:pPr>
            <w:pStyle w:val="98A902B6B585D34DA4A0B9E9EF73A221"/>
          </w:pPr>
          <w:r w:rsidRPr="00031FD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aleway">
    <w:panose1 w:val="020B0604020202020204"/>
    <w:charset w:val="4D"/>
    <w:family w:val="auto"/>
    <w:pitch w:val="variable"/>
    <w:sig w:usb0="A00002FF" w:usb1="5000205B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17"/>
    <w:rsid w:val="00092B02"/>
    <w:rsid w:val="0018599F"/>
    <w:rsid w:val="00764092"/>
    <w:rsid w:val="008458FA"/>
    <w:rsid w:val="008D4A32"/>
    <w:rsid w:val="00CC675D"/>
    <w:rsid w:val="00CE0E17"/>
    <w:rsid w:val="00D44847"/>
    <w:rsid w:val="00E0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C9F25071C63354C872A8C4D1E44F6B1">
    <w:name w:val="0C9F25071C63354C872A8C4D1E44F6B1"/>
  </w:style>
  <w:style w:type="paragraph" w:customStyle="1" w:styleId="53D502BECD6DB2498A15FCC64BE94333">
    <w:name w:val="53D502BECD6DB2498A15FCC64BE94333"/>
  </w:style>
  <w:style w:type="paragraph" w:customStyle="1" w:styleId="98A902B6B585D34DA4A0B9E9EF73A221">
    <w:name w:val="98A902B6B585D34DA4A0B9E9EF73A2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5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Johnston</dc:creator>
  <cp:keywords/>
  <dc:description/>
  <cp:lastModifiedBy>Daniel Johnston</cp:lastModifiedBy>
  <cp:revision>103</cp:revision>
  <dcterms:created xsi:type="dcterms:W3CDTF">2024-06-24T16:38:00Z</dcterms:created>
  <dcterms:modified xsi:type="dcterms:W3CDTF">2024-08-23T04:19:00Z</dcterms:modified>
</cp:coreProperties>
</file>